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67004" w14:textId="095B97B1" w:rsidR="00757131" w:rsidRDefault="002924D0">
      <w:pPr>
        <w:wordWrap w:val="0"/>
        <w:overflowPunct w:val="0"/>
        <w:autoSpaceDE w:val="0"/>
        <w:autoSpaceDN w:val="0"/>
      </w:pPr>
      <w:r w:rsidRPr="002B1248"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CD8119" wp14:editId="0FB71504">
                <wp:simplePos x="0" y="0"/>
                <wp:positionH relativeFrom="column">
                  <wp:posOffset>1565031</wp:posOffset>
                </wp:positionH>
                <wp:positionV relativeFrom="paragraph">
                  <wp:posOffset>-26377</wp:posOffset>
                </wp:positionV>
                <wp:extent cx="3042138" cy="369277"/>
                <wp:effectExtent l="0" t="0" r="25400" b="12065"/>
                <wp:wrapNone/>
                <wp:docPr id="1978806072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2138" cy="3692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8E48225" w14:textId="067E5F36" w:rsidR="002924D0" w:rsidRPr="00C95CD2" w:rsidRDefault="002924D0" w:rsidP="002924D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95CD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工事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開始前に申請し</w:t>
                            </w:r>
                            <w:r w:rsidR="002D36F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県の承認が必要です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D8119" id="正方形/長方形 1" o:spid="_x0000_s1026" style="position:absolute;left:0;text-align:left;margin-left:123.25pt;margin-top:-2.1pt;width:239.55pt;height:29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" fillcolor="white [3212]" strokecolor="black [3213]" strokeweight="1.5pt">
                <v:textbox inset="5.85pt,.7pt,5.85pt,.7pt">
                  <w:txbxContent>
                    <w:p w14:paraId="08E48225" w14:textId="067E5F36" w:rsidR="002924D0" w:rsidRPr="00C95CD2" w:rsidRDefault="002924D0" w:rsidP="002924D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C95CD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工事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開始前に申請し</w:t>
                      </w:r>
                      <w:r w:rsidR="002D36F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県の承認が必要です</w:t>
                      </w:r>
                    </w:p>
                  </w:txbxContent>
                </v:textbox>
              </v:rect>
            </w:pict>
          </mc:Fallback>
        </mc:AlternateContent>
      </w:r>
      <w:r w:rsidR="00353C5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931A6A0" wp14:editId="532D6FA1">
                <wp:simplePos x="0" y="0"/>
                <wp:positionH relativeFrom="column">
                  <wp:posOffset>-8792</wp:posOffset>
                </wp:positionH>
                <wp:positionV relativeFrom="paragraph">
                  <wp:posOffset>-413238</wp:posOffset>
                </wp:positionV>
                <wp:extent cx="2435469" cy="413238"/>
                <wp:effectExtent l="0" t="0" r="0" b="6350"/>
                <wp:wrapNone/>
                <wp:docPr id="15669149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5469" cy="413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3FB489" w14:textId="7C7D8B92" w:rsidR="00D01F51" w:rsidRPr="00856CC3" w:rsidRDefault="00D01F51" w:rsidP="00856CC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4F81BD"/>
                                <w:sz w:val="26"/>
                                <w:szCs w:val="26"/>
                              </w:rPr>
                            </w:pPr>
                            <w:r w:rsidRPr="003B085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56CC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※</w:t>
                            </w:r>
                            <w:r w:rsidR="00906433" w:rsidRPr="00856CC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手すり</w:t>
                            </w:r>
                            <w:r w:rsidR="000C708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設置</w:t>
                            </w:r>
                            <w:r w:rsidRPr="00856CC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申請の場合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31A6A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-.7pt;margin-top:-32.55pt;width:191.75pt;height:32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" filled="f" stroked="f">
                <v:textbox inset="5.85pt,.7pt,5.85pt,.7pt">
                  <w:txbxContent>
                    <w:p w14:paraId="363FB489" w14:textId="7C7D8B92" w:rsidR="00D01F51" w:rsidRPr="00856CC3" w:rsidRDefault="00D01F51" w:rsidP="00856CC3">
                      <w:pPr>
                        <w:rPr>
                          <w:rFonts w:ascii="ＭＳ Ｐゴシック" w:eastAsia="ＭＳ Ｐゴシック" w:hAnsi="ＭＳ Ｐゴシック"/>
                          <w:b/>
                          <w:color w:val="4F81BD"/>
                          <w:sz w:val="26"/>
                          <w:szCs w:val="26"/>
                        </w:rPr>
                      </w:pPr>
                      <w:r w:rsidRPr="003B0851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4"/>
                        </w:rPr>
                        <w:t xml:space="preserve">　</w:t>
                      </w:r>
                      <w:r w:rsidRPr="00856CC3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26"/>
                          <w:szCs w:val="26"/>
                        </w:rPr>
                        <w:t>※</w:t>
                      </w:r>
                      <w:r w:rsidR="00906433" w:rsidRPr="00856CC3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26"/>
                          <w:szCs w:val="26"/>
                        </w:rPr>
                        <w:t>手すり</w:t>
                      </w:r>
                      <w:r w:rsidR="000C7087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26"/>
                          <w:szCs w:val="26"/>
                        </w:rPr>
                        <w:t>設置</w:t>
                      </w:r>
                      <w:r w:rsidRPr="00856CC3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26"/>
                          <w:szCs w:val="26"/>
                        </w:rPr>
                        <w:t>申請の場合</w:t>
                      </w:r>
                    </w:p>
                  </w:txbxContent>
                </v:textbox>
              </v:shape>
            </w:pict>
          </mc:Fallback>
        </mc:AlternateContent>
      </w:r>
      <w:r w:rsidR="00757131">
        <w:rPr>
          <w:rFonts w:hint="eastAsia"/>
        </w:rPr>
        <w:t>様式第13号(第14条関係)</w:t>
      </w:r>
    </w:p>
    <w:p w14:paraId="1BE43C9F" w14:textId="7FE4D8BC" w:rsidR="00AC3845" w:rsidRDefault="006C2C3F">
      <w:pPr>
        <w:wordWrap w:val="0"/>
        <w:overflowPunct w:val="0"/>
        <w:autoSpaceDE w:val="0"/>
        <w:autoSpaceDN w:val="0"/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B00BC5" wp14:editId="13C4D4AD">
                <wp:simplePos x="0" y="0"/>
                <wp:positionH relativeFrom="column">
                  <wp:posOffset>5325208</wp:posOffset>
                </wp:positionH>
                <wp:positionV relativeFrom="paragraph">
                  <wp:posOffset>200513</wp:posOffset>
                </wp:positionV>
                <wp:extent cx="772160" cy="321457"/>
                <wp:effectExtent l="304800" t="0" r="27940" b="116840"/>
                <wp:wrapNone/>
                <wp:docPr id="158796337" name="吹き出し: 線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160" cy="321457"/>
                        </a:xfrm>
                        <a:prstGeom prst="borderCallout1">
                          <a:avLst>
                            <a:gd name="adj1" fmla="val 46023"/>
                            <a:gd name="adj2" fmla="val 458"/>
                            <a:gd name="adj3" fmla="val 118117"/>
                            <a:gd name="adj4" fmla="val -34917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headEnd type="none"/>
                          <a:tailEnd type="arrow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425D06" w14:textId="77777777" w:rsidR="00E250AA" w:rsidRPr="00D6194A" w:rsidRDefault="00E250AA" w:rsidP="00E250A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</w:rPr>
                            </w:pPr>
                            <w:r w:rsidRPr="00D6194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</w:rPr>
                              <w:t>日付空欄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B00BC5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2" o:spid="_x0000_s1027" type="#_x0000_t47" style="position:absolute;left:0;text-align:left;margin-left:419.3pt;margin-top:15.8pt;width:60.8pt;height:2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" adj="-7542,25513,99,9941" filled="f" strokecolor="red" strokeweight="1.5pt">
                <v:stroke startarrow="open"/>
                <v:textbox>
                  <w:txbxContent>
                    <w:p w14:paraId="21425D06" w14:textId="77777777" w:rsidR="00E250AA" w:rsidRPr="00D6194A" w:rsidRDefault="00E250AA" w:rsidP="00E250A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</w:rPr>
                      </w:pPr>
                      <w:r w:rsidRPr="00D6194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</w:rPr>
                        <w:t>日付空欄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54C73A" wp14:editId="6B092753">
                <wp:simplePos x="0" y="0"/>
                <wp:positionH relativeFrom="margin">
                  <wp:posOffset>0</wp:posOffset>
                </wp:positionH>
                <wp:positionV relativeFrom="paragraph">
                  <wp:posOffset>51044</wp:posOffset>
                </wp:positionV>
                <wp:extent cx="1055077" cy="228600"/>
                <wp:effectExtent l="0" t="0" r="12065" b="19050"/>
                <wp:wrapNone/>
                <wp:docPr id="710414313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5077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9DF2B62" w14:textId="77777777" w:rsidR="00E250AA" w:rsidRPr="00C1426A" w:rsidRDefault="00E250AA" w:rsidP="00E250AA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1426A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名義人自筆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4C73A" id="正方形/長方形 1" o:spid="_x0000_s1028" style="position:absolute;left:0;text-align:left;margin-left:0;margin-top:4pt;width:83.1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" strokecolor="red" strokeweight="1.5pt">
                <v:textbox inset="5.85pt,.7pt,5.85pt,.7pt">
                  <w:txbxContent>
                    <w:p w14:paraId="49DF2B62" w14:textId="77777777" w:rsidR="00E250AA" w:rsidRPr="00C1426A" w:rsidRDefault="00E250AA" w:rsidP="00E250AA">
                      <w:pPr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C1426A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名義人自筆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DF65A35" w14:textId="1A944D8C" w:rsidR="00757131" w:rsidRPr="000C7087" w:rsidRDefault="00757131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jc w:val="center"/>
        <w:rPr>
          <w:bCs/>
          <w:sz w:val="24"/>
          <w:szCs w:val="24"/>
        </w:rPr>
      </w:pPr>
      <w:r w:rsidRPr="000C7087">
        <w:rPr>
          <w:rFonts w:hint="eastAsia"/>
          <w:bCs/>
          <w:sz w:val="24"/>
          <w:szCs w:val="24"/>
        </w:rPr>
        <w:t>県営住宅模様替</w:t>
      </w:r>
      <w:r w:rsidR="000C7087" w:rsidRPr="000C7087">
        <w:rPr>
          <w:rFonts w:hint="eastAsia"/>
          <w:bCs/>
          <w:sz w:val="24"/>
          <w:szCs w:val="24"/>
        </w:rPr>
        <w:t>（</w:t>
      </w:r>
      <w:r w:rsidRPr="000C7087">
        <w:rPr>
          <w:rFonts w:hint="eastAsia"/>
          <w:bCs/>
          <w:sz w:val="24"/>
          <w:szCs w:val="24"/>
        </w:rPr>
        <w:t>増築</w:t>
      </w:r>
      <w:r w:rsidR="000C7087" w:rsidRPr="000C7087">
        <w:rPr>
          <w:rFonts w:hint="eastAsia"/>
          <w:bCs/>
          <w:sz w:val="24"/>
          <w:szCs w:val="24"/>
        </w:rPr>
        <w:t>）</w:t>
      </w:r>
      <w:r w:rsidRPr="000C7087">
        <w:rPr>
          <w:rFonts w:hint="eastAsia"/>
          <w:bCs/>
          <w:sz w:val="24"/>
          <w:szCs w:val="24"/>
        </w:rPr>
        <w:t>承認申請書</w:t>
      </w:r>
    </w:p>
    <w:p w14:paraId="0EEF70CF" w14:textId="0F6D6EE2" w:rsidR="007B4B52" w:rsidRDefault="007B4B52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right="420"/>
        <w:jc w:val="right"/>
      </w:pPr>
    </w:p>
    <w:p w14:paraId="12C7689A" w14:textId="20A29A1B" w:rsidR="00757131" w:rsidRDefault="00E250AA" w:rsidP="007B4B52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ind w:right="420"/>
        <w:jc w:val="right"/>
      </w:pPr>
      <w:bookmarkStart w:id="0" w:name="_Hlk159937253"/>
      <w:r w:rsidRPr="001366FE">
        <w:rPr>
          <w:rFonts w:ascii="ＭＳ Ｐゴシック" w:eastAsia="ＭＳ Ｐゴシック" w:hAnsi="ＭＳ Ｐゴシック" w:hint="eastAsia"/>
          <w:b/>
          <w:bCs/>
          <w:sz w:val="22"/>
        </w:rPr>
        <w:t>×</w:t>
      </w:r>
      <w:bookmarkEnd w:id="0"/>
      <w:r w:rsidR="00757131">
        <w:rPr>
          <w:rFonts w:hint="eastAsia"/>
        </w:rPr>
        <w:t xml:space="preserve">年　</w:t>
      </w:r>
      <w:r w:rsidRPr="001366FE">
        <w:rPr>
          <w:rFonts w:ascii="ＭＳ Ｐゴシック" w:eastAsia="ＭＳ Ｐゴシック" w:hAnsi="ＭＳ Ｐゴシック" w:hint="eastAsia"/>
          <w:b/>
          <w:bCs/>
          <w:sz w:val="22"/>
        </w:rPr>
        <w:t>×</w:t>
      </w:r>
      <w:r w:rsidR="00757131">
        <w:rPr>
          <w:rFonts w:hint="eastAsia"/>
        </w:rPr>
        <w:t xml:space="preserve">月　</w:t>
      </w:r>
      <w:r w:rsidRPr="001366FE">
        <w:rPr>
          <w:rFonts w:ascii="ＭＳ Ｐゴシック" w:eastAsia="ＭＳ Ｐゴシック" w:hAnsi="ＭＳ Ｐゴシック" w:hint="eastAsia"/>
          <w:b/>
          <w:bCs/>
          <w:sz w:val="22"/>
        </w:rPr>
        <w:t>×</w:t>
      </w:r>
      <w:r w:rsidR="00757131">
        <w:rPr>
          <w:rFonts w:hint="eastAsia"/>
        </w:rPr>
        <w:t>日</w:t>
      </w:r>
    </w:p>
    <w:p w14:paraId="0704A6A7" w14:textId="77777777" w:rsidR="00757131" w:rsidRDefault="00AC3845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  <w:r>
        <w:rPr>
          <w:rFonts w:hint="eastAsia"/>
        </w:rPr>
        <w:t xml:space="preserve">　　佐　賀　県　知　事</w:t>
      </w:r>
      <w:r w:rsidR="0075713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757131">
        <w:rPr>
          <w:rFonts w:hint="eastAsia"/>
        </w:rPr>
        <w:t>様</w:t>
      </w:r>
    </w:p>
    <w:p w14:paraId="587A0BD0" w14:textId="77777777" w:rsidR="00757131" w:rsidRDefault="00757131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p w14:paraId="5D241EC6" w14:textId="600DF62B" w:rsidR="00757131" w:rsidRPr="00485596" w:rsidRDefault="00757131" w:rsidP="007B4B52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380" w:lineRule="atLeast"/>
        <w:ind w:right="420"/>
        <w:jc w:val="right"/>
        <w:rPr>
          <w:rFonts w:ascii="ＭＳ ゴシック" w:eastAsia="ＭＳ ゴシック" w:hAnsi="ＭＳ ゴシック"/>
          <w:szCs w:val="21"/>
          <w:u w:val="single"/>
        </w:rPr>
      </w:pPr>
      <w:r w:rsidRPr="00485596">
        <w:rPr>
          <w:rFonts w:ascii="ＭＳ ゴシック" w:eastAsia="ＭＳ ゴシック" w:hAnsi="ＭＳ ゴシック" w:hint="eastAsia"/>
          <w:szCs w:val="21"/>
        </w:rPr>
        <w:t xml:space="preserve">申請者　</w:t>
      </w:r>
      <w:r w:rsidRPr="00485596">
        <w:rPr>
          <w:rFonts w:ascii="ＭＳ ゴシック" w:eastAsia="ＭＳ ゴシック" w:hAnsi="ＭＳ ゴシック" w:hint="eastAsia"/>
          <w:spacing w:val="210"/>
          <w:szCs w:val="21"/>
          <w:u w:val="single"/>
        </w:rPr>
        <w:t>住</w:t>
      </w:r>
      <w:r w:rsidRPr="00485596">
        <w:rPr>
          <w:rFonts w:ascii="ＭＳ ゴシック" w:eastAsia="ＭＳ ゴシック" w:hAnsi="ＭＳ ゴシック" w:hint="eastAsia"/>
          <w:szCs w:val="21"/>
          <w:u w:val="single"/>
        </w:rPr>
        <w:t xml:space="preserve">所　</w:t>
      </w:r>
      <w:r w:rsidR="00CD49EB" w:rsidRPr="00485596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bookmarkStart w:id="1" w:name="_Hlk159251536"/>
      <w:r w:rsidR="00E250AA" w:rsidRPr="00485596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佐賀市○○町○丁目○－○</w:t>
      </w:r>
      <w:bookmarkEnd w:id="1"/>
      <w:r w:rsidR="00485596" w:rsidRPr="00485596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 xml:space="preserve"> </w:t>
      </w:r>
      <w:r w:rsidRPr="00485596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</w:p>
    <w:p w14:paraId="4DBD8791" w14:textId="0EB36F24" w:rsidR="00757131" w:rsidRPr="006C2C3F" w:rsidRDefault="00757131" w:rsidP="007B4B52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380" w:lineRule="atLeast"/>
        <w:ind w:right="420"/>
        <w:jc w:val="right"/>
        <w:rPr>
          <w:rFonts w:ascii="ＭＳ ゴシック" w:eastAsia="ＭＳ ゴシック" w:hAnsi="ＭＳ ゴシック"/>
          <w:b/>
          <w:bCs/>
          <w:szCs w:val="21"/>
          <w:u w:val="single"/>
        </w:rPr>
      </w:pPr>
      <w:r w:rsidRPr="006C2C3F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 xml:space="preserve">　　</w:t>
      </w:r>
      <w:r w:rsidR="00E250AA" w:rsidRPr="006C2C3F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○○</w:t>
      </w:r>
      <w:r w:rsidR="002A2521" w:rsidRPr="006C2C3F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 xml:space="preserve">　</w:t>
      </w:r>
      <w:r w:rsidRPr="006C2C3F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県営住宅</w:t>
      </w:r>
      <w:r w:rsidR="002A2521" w:rsidRPr="006C2C3F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 xml:space="preserve">　　</w:t>
      </w:r>
      <w:r w:rsidR="00E250AA" w:rsidRPr="006C2C3F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○</w:t>
      </w:r>
      <w:r w:rsidR="00485596" w:rsidRPr="006C2C3F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 xml:space="preserve">　</w:t>
      </w:r>
      <w:r w:rsidRPr="006C2C3F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 xml:space="preserve">棟　</w:t>
      </w:r>
      <w:r w:rsidR="00E250AA" w:rsidRPr="006C2C3F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○○</w:t>
      </w:r>
      <w:r w:rsidR="00485596" w:rsidRPr="006C2C3F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 xml:space="preserve"> </w:t>
      </w:r>
      <w:r w:rsidRPr="006C2C3F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号室</w:t>
      </w:r>
    </w:p>
    <w:p w14:paraId="7B06A641" w14:textId="14BB7A2B" w:rsidR="00757131" w:rsidRPr="00485596" w:rsidRDefault="00757131" w:rsidP="007B4B52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380" w:lineRule="atLeast"/>
        <w:ind w:right="420"/>
        <w:jc w:val="right"/>
        <w:rPr>
          <w:rFonts w:ascii="ＭＳ ゴシック" w:eastAsia="ＭＳ ゴシック" w:hAnsi="ＭＳ ゴシック"/>
          <w:szCs w:val="21"/>
          <w:u w:val="single"/>
        </w:rPr>
      </w:pPr>
      <w:r w:rsidRPr="00485596">
        <w:rPr>
          <w:rFonts w:ascii="ＭＳ ゴシック" w:eastAsia="ＭＳ ゴシック" w:hAnsi="ＭＳ ゴシック" w:hint="eastAsia"/>
          <w:spacing w:val="210"/>
          <w:szCs w:val="21"/>
          <w:u w:val="single"/>
        </w:rPr>
        <w:t>氏</w:t>
      </w:r>
      <w:r w:rsidRPr="00485596">
        <w:rPr>
          <w:rFonts w:ascii="ＭＳ ゴシック" w:eastAsia="ＭＳ ゴシック" w:hAnsi="ＭＳ ゴシック" w:hint="eastAsia"/>
          <w:szCs w:val="21"/>
          <w:u w:val="single"/>
        </w:rPr>
        <w:t xml:space="preserve">名　</w:t>
      </w:r>
      <w:r w:rsidR="00CD49EB" w:rsidRPr="00485596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bookmarkStart w:id="2" w:name="_Hlk159937380"/>
      <w:r w:rsidR="00485596" w:rsidRPr="00485596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  <w:bookmarkStart w:id="3" w:name="_Hlk161748840"/>
      <w:r w:rsidR="00E250AA" w:rsidRPr="00485596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田中　花子</w:t>
      </w:r>
      <w:bookmarkEnd w:id="2"/>
      <w:bookmarkEnd w:id="3"/>
      <w:r w:rsidRPr="00485596">
        <w:rPr>
          <w:rFonts w:ascii="ＭＳ ゴシック" w:eastAsia="ＭＳ ゴシック" w:hAnsi="ＭＳ ゴシック" w:hint="eastAsia"/>
          <w:szCs w:val="21"/>
          <w:u w:val="single"/>
        </w:rPr>
        <w:t xml:space="preserve">　　　　</w:t>
      </w:r>
      <w:r w:rsidR="00CD49EB" w:rsidRPr="00485596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Pr="00485596">
        <w:rPr>
          <w:rFonts w:ascii="ＭＳ ゴシック" w:eastAsia="ＭＳ ゴシック" w:hAnsi="ＭＳ ゴシック" w:hint="eastAsia"/>
          <w:szCs w:val="21"/>
          <w:u w:val="single"/>
        </w:rPr>
        <w:t xml:space="preserve">　　　</w:t>
      </w:r>
    </w:p>
    <w:p w14:paraId="2E0979AD" w14:textId="7BA71FBC" w:rsidR="00CD49EB" w:rsidRPr="00485596" w:rsidRDefault="00757131" w:rsidP="00485596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380" w:lineRule="atLeast"/>
        <w:ind w:right="420"/>
        <w:jc w:val="right"/>
        <w:rPr>
          <w:szCs w:val="21"/>
        </w:rPr>
      </w:pPr>
      <w:r w:rsidRPr="00485596">
        <w:rPr>
          <w:rFonts w:ascii="ＭＳ ゴシック" w:eastAsia="ＭＳ ゴシック" w:hAnsi="ＭＳ ゴシック" w:hint="eastAsia"/>
          <w:szCs w:val="21"/>
          <w:u w:val="single"/>
        </w:rPr>
        <w:t>電話番号</w:t>
      </w:r>
      <w:bookmarkStart w:id="4" w:name="_Hlk159937417"/>
      <w:r w:rsidR="00E250AA" w:rsidRPr="00485596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="00E250AA" w:rsidRPr="00485596">
        <w:rPr>
          <w:rFonts w:ascii="ＭＳ ゴシック" w:eastAsia="ＭＳ ゴシック" w:hAnsi="ＭＳ ゴシック"/>
          <w:b/>
          <w:bCs/>
          <w:szCs w:val="21"/>
          <w:u w:val="single"/>
        </w:rPr>
        <w:t>(</w:t>
      </w:r>
      <w:r w:rsidR="00E250AA" w:rsidRPr="00485596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○○</w:t>
      </w:r>
      <w:r w:rsidR="00485596" w:rsidRPr="00485596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○○</w:t>
      </w:r>
      <w:r w:rsidR="00E250AA" w:rsidRPr="00485596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)</w:t>
      </w:r>
      <w:r w:rsidR="00485596" w:rsidRPr="00485596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 xml:space="preserve"> </w:t>
      </w:r>
      <w:r w:rsidR="00E250AA" w:rsidRPr="00485596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○○－○○○○</w:t>
      </w:r>
      <w:bookmarkEnd w:id="4"/>
      <w:r w:rsidR="00485596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 xml:space="preserve"> </w:t>
      </w:r>
      <w:r w:rsidR="00485596" w:rsidRPr="00485596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 xml:space="preserve">　 </w:t>
      </w:r>
    </w:p>
    <w:p w14:paraId="3C8DAB6E" w14:textId="77777777" w:rsidR="002A2521" w:rsidRDefault="002A2521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p w14:paraId="21F65CAD" w14:textId="56B485C2" w:rsidR="00757131" w:rsidRDefault="00757131" w:rsidP="00321F19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300" w:lineRule="exact"/>
        <w:ind w:firstLineChars="100" w:firstLine="210"/>
      </w:pPr>
      <w:r>
        <w:rPr>
          <w:rFonts w:hint="eastAsia"/>
        </w:rPr>
        <w:t>次のとおり県営住宅の模様替え又は増築をしたいので、申請します。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780"/>
        <w:gridCol w:w="4179"/>
      </w:tblGrid>
      <w:tr w:rsidR="00757131" w14:paraId="777FB23B" w14:textId="77777777" w:rsidTr="005718E5">
        <w:trPr>
          <w:trHeight w:val="1390"/>
        </w:trPr>
        <w:tc>
          <w:tcPr>
            <w:tcW w:w="1680" w:type="dxa"/>
            <w:vAlign w:val="center"/>
          </w:tcPr>
          <w:p w14:paraId="034E17CB" w14:textId="77777777" w:rsidR="00757131" w:rsidRDefault="00757131" w:rsidP="00AC384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distribute"/>
            </w:pPr>
            <w:r>
              <w:rPr>
                <w:rFonts w:hint="eastAsia"/>
                <w:spacing w:val="105"/>
              </w:rPr>
              <w:t>模様替</w:t>
            </w:r>
            <w:r>
              <w:rPr>
                <w:rFonts w:hint="eastAsia"/>
              </w:rPr>
              <w:t>え</w:t>
            </w:r>
            <w:r>
              <w:rPr>
                <w:rFonts w:hint="eastAsia"/>
                <w:spacing w:val="105"/>
              </w:rPr>
              <w:t>又は増</w:t>
            </w:r>
            <w:r>
              <w:rPr>
                <w:rFonts w:hint="eastAsia"/>
              </w:rPr>
              <w:t>築の目的</w:t>
            </w:r>
          </w:p>
        </w:tc>
        <w:tc>
          <w:tcPr>
            <w:tcW w:w="7959" w:type="dxa"/>
            <w:gridSpan w:val="2"/>
            <w:vAlign w:val="center"/>
          </w:tcPr>
          <w:p w14:paraId="1F02CFB7" w14:textId="0E7E2481" w:rsidR="00321F19" w:rsidRPr="000C7087" w:rsidRDefault="000C7087" w:rsidP="00321F1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ind w:firstLineChars="200" w:firstLine="482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0C7087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室内歩行補助のため、転倒防止のため</w:t>
            </w:r>
            <w:r w:rsidR="006C2C3F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 </w:t>
            </w:r>
            <w:r w:rsidRPr="000C7087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等</w:t>
            </w:r>
          </w:p>
          <w:p w14:paraId="34A34AF7" w14:textId="1BFE462C" w:rsidR="000C7087" w:rsidRDefault="000C7087" w:rsidP="005718E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ind w:firstLineChars="200" w:firstLine="482"/>
            </w:pPr>
            <w:r w:rsidRPr="000C7087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手すり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設置が</w:t>
            </w:r>
            <w:r w:rsidRPr="000C7087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必要な理由を記入</w:t>
            </w:r>
          </w:p>
        </w:tc>
      </w:tr>
      <w:tr w:rsidR="00757131" w14:paraId="11BE4F2F" w14:textId="77777777" w:rsidTr="005718E5">
        <w:trPr>
          <w:trHeight w:val="1475"/>
        </w:trPr>
        <w:tc>
          <w:tcPr>
            <w:tcW w:w="1680" w:type="dxa"/>
            <w:vAlign w:val="center"/>
          </w:tcPr>
          <w:p w14:paraId="78E56CBA" w14:textId="77777777" w:rsidR="00757131" w:rsidRDefault="00757131" w:rsidP="00AC384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distribute"/>
            </w:pPr>
            <w:r>
              <w:rPr>
                <w:rFonts w:hint="eastAsia"/>
                <w:spacing w:val="105"/>
              </w:rPr>
              <w:t>模様替</w:t>
            </w:r>
            <w:r>
              <w:rPr>
                <w:rFonts w:hint="eastAsia"/>
              </w:rPr>
              <w:t>え</w:t>
            </w:r>
            <w:r>
              <w:rPr>
                <w:rFonts w:hint="eastAsia"/>
                <w:spacing w:val="105"/>
              </w:rPr>
              <w:t>又は増</w:t>
            </w:r>
            <w:r>
              <w:rPr>
                <w:rFonts w:hint="eastAsia"/>
              </w:rPr>
              <w:t>築の内容</w:t>
            </w:r>
          </w:p>
        </w:tc>
        <w:tc>
          <w:tcPr>
            <w:tcW w:w="7959" w:type="dxa"/>
            <w:gridSpan w:val="2"/>
            <w:vAlign w:val="center"/>
          </w:tcPr>
          <w:p w14:paraId="48020D20" w14:textId="19516227" w:rsidR="00CD49EB" w:rsidRPr="000C7087" w:rsidRDefault="000C7087" w:rsidP="005718E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ind w:firstLineChars="200" w:firstLine="482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0C7087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手すり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設置</w:t>
            </w:r>
          </w:p>
        </w:tc>
      </w:tr>
      <w:tr w:rsidR="00757131" w14:paraId="07B6D9DC" w14:textId="77777777" w:rsidTr="005718E5">
        <w:trPr>
          <w:trHeight w:val="778"/>
        </w:trPr>
        <w:tc>
          <w:tcPr>
            <w:tcW w:w="1680" w:type="dxa"/>
            <w:vAlign w:val="center"/>
          </w:tcPr>
          <w:p w14:paraId="4CF06749" w14:textId="77777777" w:rsidR="00757131" w:rsidRDefault="00757131" w:rsidP="00AC384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distribute"/>
            </w:pPr>
            <w:r>
              <w:rPr>
                <w:rFonts w:hint="eastAsia"/>
              </w:rPr>
              <w:t>施工方法等</w:t>
            </w:r>
          </w:p>
        </w:tc>
        <w:tc>
          <w:tcPr>
            <w:tcW w:w="7959" w:type="dxa"/>
            <w:gridSpan w:val="2"/>
            <w:vAlign w:val="center"/>
          </w:tcPr>
          <w:p w14:paraId="6774D25B" w14:textId="41AFC0A4" w:rsidR="00CD49EB" w:rsidRPr="005718E5" w:rsidRDefault="005718E5" w:rsidP="005718E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ind w:firstLineChars="200" w:firstLine="482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5718E5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ビス止め取付け</w:t>
            </w:r>
            <w:r w:rsidR="006C2C3F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等の施工方法を記入</w:t>
            </w:r>
          </w:p>
        </w:tc>
      </w:tr>
      <w:tr w:rsidR="00757131" w14:paraId="6D5B7D7B" w14:textId="77777777" w:rsidTr="005718E5">
        <w:trPr>
          <w:trHeight w:val="1555"/>
        </w:trPr>
        <w:tc>
          <w:tcPr>
            <w:tcW w:w="5460" w:type="dxa"/>
            <w:gridSpan w:val="2"/>
          </w:tcPr>
          <w:p w14:paraId="0CD07683" w14:textId="77777777" w:rsidR="00757131" w:rsidRDefault="00757131" w:rsidP="00AC384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</w:pPr>
            <w:r>
              <w:rPr>
                <w:rFonts w:hint="eastAsia"/>
              </w:rPr>
              <w:t>この申請に係る模様替え又は増築箇所</w:t>
            </w:r>
          </w:p>
          <w:p w14:paraId="345F2BCC" w14:textId="52228FC3" w:rsidR="00757131" w:rsidRDefault="00757131" w:rsidP="00AC384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</w:pPr>
          </w:p>
          <w:p w14:paraId="40290EAA" w14:textId="0CAF71DC" w:rsidR="000C7087" w:rsidRPr="00363B60" w:rsidRDefault="00363B60" w:rsidP="000C7087">
            <w:pPr>
              <w:ind w:firstLineChars="300" w:firstLine="723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363B6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浴室</w:t>
            </w:r>
            <w:r w:rsidR="000C708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、</w:t>
            </w:r>
            <w:r w:rsidRPr="00363B6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トイレ</w:t>
            </w:r>
            <w:r w:rsidR="006C2C3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 </w:t>
            </w:r>
            <w:r w:rsidRPr="00363B6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等</w:t>
            </w:r>
            <w:r w:rsidR="000C708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の</w:t>
            </w:r>
            <w:r w:rsidR="000C7087" w:rsidRPr="00363B6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設置場所を記入</w:t>
            </w:r>
          </w:p>
          <w:p w14:paraId="57111742" w14:textId="533B7159" w:rsidR="00757131" w:rsidRDefault="00757131" w:rsidP="00AC384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</w:pPr>
          </w:p>
        </w:tc>
        <w:tc>
          <w:tcPr>
            <w:tcW w:w="4179" w:type="dxa"/>
          </w:tcPr>
          <w:p w14:paraId="45B627BA" w14:textId="4D4D8928" w:rsidR="00757131" w:rsidRDefault="00757131" w:rsidP="00AC384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</w:pPr>
            <w:r>
              <w:rPr>
                <w:rFonts w:hint="eastAsia"/>
              </w:rPr>
              <w:t>備考</w:t>
            </w:r>
          </w:p>
          <w:p w14:paraId="46B45808" w14:textId="1C99B471" w:rsidR="002A2521" w:rsidRDefault="002A2521" w:rsidP="00AC384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</w:pPr>
          </w:p>
          <w:p w14:paraId="0FA212C3" w14:textId="59D00E66" w:rsidR="002A2521" w:rsidRPr="0082514C" w:rsidRDefault="002A2521" w:rsidP="00AC384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rPr>
                <w:b/>
              </w:rPr>
            </w:pPr>
          </w:p>
          <w:p w14:paraId="4A6059A2" w14:textId="4382B0FF" w:rsidR="00757131" w:rsidRDefault="00757131" w:rsidP="00AC384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</w:pPr>
          </w:p>
        </w:tc>
      </w:tr>
    </w:tbl>
    <w:p w14:paraId="57E97203" w14:textId="4260D13B" w:rsidR="005718E5" w:rsidRDefault="00700E78" w:rsidP="005718E5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300" w:lineRule="exact"/>
        <w:ind w:firstLineChars="100" w:firstLine="241"/>
      </w:pPr>
      <w:r w:rsidRPr="005718E5">
        <w:rPr>
          <w:rFonts w:ascii="ＭＳ ゴシック" w:eastAsia="ＭＳ ゴシック" w:hAnsi="ＭＳ ゴシック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22EAAEE" wp14:editId="5EBDA6A2">
                <wp:simplePos x="0" y="0"/>
                <wp:positionH relativeFrom="column">
                  <wp:posOffset>2505808</wp:posOffset>
                </wp:positionH>
                <wp:positionV relativeFrom="paragraph">
                  <wp:posOffset>817489</wp:posOffset>
                </wp:positionV>
                <wp:extent cx="3253154" cy="879231"/>
                <wp:effectExtent l="0" t="0" r="23495" b="1651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3154" cy="8792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33BC9" w14:textId="5CD784A7" w:rsidR="005718E5" w:rsidRPr="005718E5" w:rsidRDefault="00700E78" w:rsidP="005718E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・</w:t>
                            </w:r>
                            <w:r w:rsidR="005718E5" w:rsidRPr="005718E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見積書（改修工事内訳書）</w:t>
                            </w:r>
                          </w:p>
                          <w:p w14:paraId="26295EDE" w14:textId="57024E09" w:rsidR="005718E5" w:rsidRPr="005718E5" w:rsidRDefault="00700E78" w:rsidP="00321F1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・</w:t>
                            </w:r>
                            <w:r w:rsidR="005718E5" w:rsidRPr="005718E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レイアウト図や写真（設置・取付箇所）</w:t>
                            </w:r>
                          </w:p>
                          <w:p w14:paraId="174C698C" w14:textId="13031D46" w:rsidR="001E001F" w:rsidRPr="005718E5" w:rsidRDefault="00700E78" w:rsidP="00700E78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・</w:t>
                            </w:r>
                            <w:r w:rsidR="005718E5" w:rsidRPr="005718E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手すり等商品カタログの写し</w:t>
                            </w:r>
                            <w:r w:rsidR="0077578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E001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等を添付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EAAEE" id="テキスト ボックス 2" o:spid="_x0000_s1029" type="#_x0000_t202" style="position:absolute;left:0;text-align:left;margin-left:197.3pt;margin-top:64.35pt;width:256.15pt;height:69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" strokeweight="1.25pt">
                <v:textbox>
                  <w:txbxContent>
                    <w:p w14:paraId="3A533BC9" w14:textId="5CD784A7" w:rsidR="005718E5" w:rsidRPr="005718E5" w:rsidRDefault="00700E78" w:rsidP="005718E5">
                      <w:pP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・</w:t>
                      </w:r>
                      <w:r w:rsidR="005718E5" w:rsidRPr="005718E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見積書（改修工事内訳書）</w:t>
                      </w:r>
                    </w:p>
                    <w:p w14:paraId="26295EDE" w14:textId="57024E09" w:rsidR="005718E5" w:rsidRPr="005718E5" w:rsidRDefault="00700E78" w:rsidP="00321F19">
                      <w:pP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・</w:t>
                      </w:r>
                      <w:r w:rsidR="005718E5" w:rsidRPr="005718E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レイアウト図</w:t>
                      </w:r>
                      <w:r w:rsidR="005718E5" w:rsidRPr="005718E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や写真</w:t>
                      </w:r>
                      <w:r w:rsidR="005718E5" w:rsidRPr="005718E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（設置・取付箇所）</w:t>
                      </w:r>
                    </w:p>
                    <w:p w14:paraId="174C698C" w14:textId="13031D46" w:rsidR="001E001F" w:rsidRPr="005718E5" w:rsidRDefault="00700E78" w:rsidP="00700E78">
                      <w:pP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・</w:t>
                      </w:r>
                      <w:r w:rsidR="005718E5" w:rsidRPr="005718E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手すり等商品カタログ</w:t>
                      </w:r>
                      <w:r w:rsidR="005718E5" w:rsidRPr="005718E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の</w:t>
                      </w:r>
                      <w:r w:rsidR="005718E5" w:rsidRPr="005718E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写し</w:t>
                      </w:r>
                      <w:r w:rsidR="0077578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="001E001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等を添付</w:t>
                      </w:r>
                    </w:p>
                  </w:txbxContent>
                </v:textbox>
              </v:shape>
            </w:pict>
          </mc:Fallback>
        </mc:AlternateContent>
      </w:r>
      <w:r w:rsidR="00321F19">
        <w:rPr>
          <w:rFonts w:ascii="ＭＳ ゴシック" w:eastAsia="ＭＳ ゴシック" w:hAnsi="ＭＳ ゴシック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9E6830" wp14:editId="67DFED52">
                <wp:simplePos x="0" y="0"/>
                <wp:positionH relativeFrom="column">
                  <wp:posOffset>2750918</wp:posOffset>
                </wp:positionH>
                <wp:positionV relativeFrom="paragraph">
                  <wp:posOffset>182245</wp:posOffset>
                </wp:positionV>
                <wp:extent cx="307731" cy="562707"/>
                <wp:effectExtent l="0" t="0" r="54610" b="66040"/>
                <wp:wrapNone/>
                <wp:docPr id="823041347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731" cy="562707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7346A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216.6pt;margin-top:14.35pt;width:24.25pt;height:44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" strokecolor="black [3213]" strokeweight="1.25pt">
                <v:stroke endarrow="open" joinstyle="miter"/>
              </v:shape>
            </w:pict>
          </mc:Fallback>
        </mc:AlternateContent>
      </w:r>
      <w:r w:rsidR="00757131">
        <w:rPr>
          <w:rFonts w:hint="eastAsia"/>
        </w:rPr>
        <w:t>備考　模様替え又は増築に係る</w:t>
      </w:r>
      <w:r w:rsidR="00757131" w:rsidRPr="006C2C3F">
        <w:rPr>
          <w:rFonts w:ascii="ＭＳ ゴシック" w:eastAsia="ＭＳ ゴシック" w:hAnsi="ＭＳ ゴシック" w:hint="eastAsia"/>
          <w:b/>
          <w:bCs/>
          <w:sz w:val="24"/>
          <w:szCs w:val="24"/>
          <w:u w:val="wavyHeavy"/>
        </w:rPr>
        <w:t>設計書、図面等を添付</w:t>
      </w:r>
      <w:r w:rsidR="00757131">
        <w:rPr>
          <w:rFonts w:hint="eastAsia"/>
        </w:rPr>
        <w:t>してください。</w:t>
      </w:r>
    </w:p>
    <w:sectPr w:rsidR="005718E5" w:rsidSect="00D505B8">
      <w:pgSz w:w="11906" w:h="16838" w:code="9"/>
      <w:pgMar w:top="1440" w:right="1080" w:bottom="1440" w:left="1080" w:header="454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58EBC0" w14:textId="77777777" w:rsidR="00D505B8" w:rsidRDefault="00D505B8">
      <w:r>
        <w:separator/>
      </w:r>
    </w:p>
  </w:endnote>
  <w:endnote w:type="continuationSeparator" w:id="0">
    <w:p w14:paraId="6EF87D62" w14:textId="77777777" w:rsidR="00D505B8" w:rsidRDefault="00D50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35D84A" w14:textId="77777777" w:rsidR="00D505B8" w:rsidRDefault="00D505B8">
      <w:r>
        <w:separator/>
      </w:r>
    </w:p>
  </w:footnote>
  <w:footnote w:type="continuationSeparator" w:id="0">
    <w:p w14:paraId="780F90E5" w14:textId="77777777" w:rsidR="00D505B8" w:rsidRDefault="00D50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982C47"/>
    <w:multiLevelType w:val="hybridMultilevel"/>
    <w:tmpl w:val="C57489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8108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9EB"/>
    <w:rsid w:val="000C7087"/>
    <w:rsid w:val="001607CB"/>
    <w:rsid w:val="001E001F"/>
    <w:rsid w:val="002924D0"/>
    <w:rsid w:val="002A2521"/>
    <w:rsid w:val="002D36FB"/>
    <w:rsid w:val="00321F19"/>
    <w:rsid w:val="00353C58"/>
    <w:rsid w:val="00363B60"/>
    <w:rsid w:val="003B0851"/>
    <w:rsid w:val="00485596"/>
    <w:rsid w:val="005718E5"/>
    <w:rsid w:val="005B274E"/>
    <w:rsid w:val="006C2C3F"/>
    <w:rsid w:val="00700E78"/>
    <w:rsid w:val="00757131"/>
    <w:rsid w:val="0077578F"/>
    <w:rsid w:val="00776B9B"/>
    <w:rsid w:val="007B4B52"/>
    <w:rsid w:val="007C6F4D"/>
    <w:rsid w:val="0082514C"/>
    <w:rsid w:val="00856CC3"/>
    <w:rsid w:val="008619E3"/>
    <w:rsid w:val="0087497A"/>
    <w:rsid w:val="00883C61"/>
    <w:rsid w:val="00906433"/>
    <w:rsid w:val="00AC3845"/>
    <w:rsid w:val="00BF6B62"/>
    <w:rsid w:val="00C25595"/>
    <w:rsid w:val="00C64A5D"/>
    <w:rsid w:val="00CD49EB"/>
    <w:rsid w:val="00CF14D5"/>
    <w:rsid w:val="00D01F51"/>
    <w:rsid w:val="00D505B8"/>
    <w:rsid w:val="00E250AA"/>
    <w:rsid w:val="00F16163"/>
    <w:rsid w:val="00F214E8"/>
    <w:rsid w:val="00FB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360D8E"/>
  <w15:chartTrackingRefBased/>
  <w15:docId w15:val="{BAF01497-9B1F-4A38-9636-085A6300B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Plain Text"/>
    <w:basedOn w:val="a"/>
  </w:style>
  <w:style w:type="paragraph" w:styleId="a8">
    <w:name w:val="Body Text Indent"/>
    <w:basedOn w:val="a"/>
    <w:pPr>
      <w:wordWrap w:val="0"/>
      <w:overflowPunct w:val="0"/>
      <w:autoSpaceDE w:val="0"/>
      <w:autoSpaceDN w:val="0"/>
      <w:ind w:left="113" w:hanging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2407;&#12429;&#12368;&#12425;&#12416;\Template\normal200207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normal200207</Template>
  <TotalTime>55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ochiai</cp:lastModifiedBy>
  <cp:revision>9</cp:revision>
  <cp:lastPrinted>2024-03-19T05:37:00Z</cp:lastPrinted>
  <dcterms:created xsi:type="dcterms:W3CDTF">2024-03-19T02:42:00Z</dcterms:created>
  <dcterms:modified xsi:type="dcterms:W3CDTF">2024-03-19T05:38:00Z</dcterms:modified>
</cp:coreProperties>
</file>