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67004" w14:textId="647C0F96" w:rsidR="00757131" w:rsidRPr="002855C2" w:rsidRDefault="00757131">
      <w:pPr>
        <w:wordWrap w:val="0"/>
        <w:overflowPunct w:val="0"/>
        <w:autoSpaceDE w:val="0"/>
        <w:autoSpaceDN w:val="0"/>
      </w:pPr>
      <w:r w:rsidRPr="002855C2">
        <w:rPr>
          <w:rFonts w:hint="eastAsia"/>
        </w:rPr>
        <w:t>様式第13号(第14条関係)</w:t>
      </w:r>
    </w:p>
    <w:p w14:paraId="1BE43C9F" w14:textId="6BC19D6F" w:rsidR="00AC3845" w:rsidRPr="002855C2" w:rsidRDefault="00AC3845">
      <w:pPr>
        <w:wordWrap w:val="0"/>
        <w:overflowPunct w:val="0"/>
        <w:autoSpaceDE w:val="0"/>
        <w:autoSpaceDN w:val="0"/>
      </w:pPr>
    </w:p>
    <w:p w14:paraId="1DF65A35" w14:textId="1A944D8C" w:rsidR="00757131" w:rsidRPr="002855C2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sz w:val="24"/>
          <w:szCs w:val="24"/>
        </w:rPr>
      </w:pPr>
      <w:r w:rsidRPr="002855C2">
        <w:rPr>
          <w:rFonts w:hint="eastAsia"/>
          <w:sz w:val="24"/>
          <w:szCs w:val="24"/>
        </w:rPr>
        <w:t>県営住宅模様替</w:t>
      </w:r>
      <w:r w:rsidR="000C7087" w:rsidRPr="002855C2">
        <w:rPr>
          <w:rFonts w:hint="eastAsia"/>
          <w:sz w:val="24"/>
          <w:szCs w:val="24"/>
        </w:rPr>
        <w:t>（</w:t>
      </w:r>
      <w:r w:rsidRPr="002855C2">
        <w:rPr>
          <w:rFonts w:hint="eastAsia"/>
          <w:sz w:val="24"/>
          <w:szCs w:val="24"/>
        </w:rPr>
        <w:t>増築</w:t>
      </w:r>
      <w:r w:rsidR="000C7087" w:rsidRPr="002855C2">
        <w:rPr>
          <w:rFonts w:hint="eastAsia"/>
          <w:sz w:val="24"/>
          <w:szCs w:val="24"/>
        </w:rPr>
        <w:t>）</w:t>
      </w:r>
      <w:r w:rsidRPr="002855C2">
        <w:rPr>
          <w:rFonts w:hint="eastAsia"/>
          <w:sz w:val="24"/>
          <w:szCs w:val="24"/>
        </w:rPr>
        <w:t>承認申請書</w:t>
      </w:r>
    </w:p>
    <w:p w14:paraId="0EEF70CF" w14:textId="0F6D6EE2" w:rsidR="007B4B52" w:rsidRPr="002855C2" w:rsidRDefault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</w:p>
    <w:p w14:paraId="12C7689A" w14:textId="555D0264" w:rsidR="00757131" w:rsidRPr="002855C2" w:rsidRDefault="00757131" w:rsidP="007B4B5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420"/>
        <w:jc w:val="right"/>
      </w:pPr>
      <w:r w:rsidRPr="002855C2">
        <w:rPr>
          <w:rFonts w:hint="eastAsia"/>
        </w:rPr>
        <w:t xml:space="preserve">年　</w:t>
      </w:r>
      <w:r w:rsidR="002855C2">
        <w:rPr>
          <w:rFonts w:hint="eastAsia"/>
        </w:rPr>
        <w:t xml:space="preserve">　　</w:t>
      </w:r>
      <w:r w:rsidRPr="002855C2">
        <w:rPr>
          <w:rFonts w:hint="eastAsia"/>
        </w:rPr>
        <w:t xml:space="preserve">月　</w:t>
      </w:r>
      <w:r w:rsidR="002855C2">
        <w:rPr>
          <w:rFonts w:hint="eastAsia"/>
        </w:rPr>
        <w:t xml:space="preserve">　　</w:t>
      </w:r>
      <w:r w:rsidRPr="002855C2">
        <w:rPr>
          <w:rFonts w:hint="eastAsia"/>
        </w:rPr>
        <w:t>日</w:t>
      </w:r>
    </w:p>
    <w:p w14:paraId="0704A6A7" w14:textId="77777777" w:rsidR="00757131" w:rsidRPr="002855C2" w:rsidRDefault="00AC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 w:rsidRPr="002855C2">
        <w:rPr>
          <w:rFonts w:hint="eastAsia"/>
        </w:rPr>
        <w:t xml:space="preserve">　　佐　賀　県　知　事</w:t>
      </w:r>
      <w:r w:rsidR="00757131" w:rsidRPr="002855C2">
        <w:rPr>
          <w:rFonts w:hint="eastAsia"/>
        </w:rPr>
        <w:t xml:space="preserve">　</w:t>
      </w:r>
      <w:r w:rsidRPr="002855C2">
        <w:rPr>
          <w:rFonts w:hint="eastAsia"/>
        </w:rPr>
        <w:t xml:space="preserve">　</w:t>
      </w:r>
      <w:r w:rsidR="00757131" w:rsidRPr="002855C2">
        <w:rPr>
          <w:rFonts w:hint="eastAsia"/>
        </w:rPr>
        <w:t>様</w:t>
      </w:r>
    </w:p>
    <w:p w14:paraId="587A0BD0" w14:textId="77777777" w:rsidR="00757131" w:rsidRPr="002855C2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5D241EC6" w14:textId="32E3BF0C" w:rsidR="00757131" w:rsidRPr="002855C2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855C2">
        <w:rPr>
          <w:rFonts w:ascii="ＭＳ ゴシック" w:eastAsia="ＭＳ ゴシック" w:hAnsi="ＭＳ ゴシック" w:hint="eastAsia"/>
          <w:szCs w:val="21"/>
        </w:rPr>
        <w:t xml:space="preserve">申請者　</w:t>
      </w:r>
      <w:r w:rsidRPr="002855C2">
        <w:rPr>
          <w:rFonts w:ascii="ＭＳ ゴシック" w:eastAsia="ＭＳ ゴシック" w:hAnsi="ＭＳ ゴシック" w:hint="eastAsia"/>
          <w:spacing w:val="210"/>
          <w:szCs w:val="21"/>
          <w:u w:val="single"/>
        </w:rPr>
        <w:t>住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所　</w:t>
      </w:r>
      <w:r w:rsidR="00CD49EB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  <w:r w:rsidR="00485596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4DBD8791" w14:textId="2D7B2B78" w:rsidR="00757131" w:rsidRPr="002855C2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A2521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>県営住宅</w:t>
      </w:r>
      <w:r w:rsidR="002A2521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85596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棟　</w:t>
      </w:r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85596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>号室</w:t>
      </w:r>
    </w:p>
    <w:p w14:paraId="7B06A641" w14:textId="1ABCB2DA" w:rsidR="00757131" w:rsidRPr="002855C2" w:rsidRDefault="00757131" w:rsidP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855C2">
        <w:rPr>
          <w:rFonts w:ascii="ＭＳ ゴシック" w:eastAsia="ＭＳ ゴシック" w:hAnsi="ＭＳ ゴシック" w:hint="eastAsia"/>
          <w:spacing w:val="210"/>
          <w:szCs w:val="21"/>
          <w:u w:val="single"/>
        </w:rPr>
        <w:t>氏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名　</w:t>
      </w:r>
      <w:r w:rsidR="00CD49EB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bookmarkStart w:id="0" w:name="_Hlk159937380"/>
      <w:r w:rsidR="00485596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bookmarkEnd w:id="0"/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CD49EB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</w:p>
    <w:p w14:paraId="2E0979AD" w14:textId="29CEDAB7" w:rsidR="00CD49EB" w:rsidRPr="002855C2" w:rsidRDefault="00757131" w:rsidP="0048559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80" w:lineRule="atLeast"/>
        <w:ind w:right="420"/>
        <w:jc w:val="right"/>
        <w:rPr>
          <w:szCs w:val="21"/>
        </w:rPr>
      </w:pPr>
      <w:r w:rsidRPr="002855C2">
        <w:rPr>
          <w:rFonts w:ascii="ＭＳ ゴシック" w:eastAsia="ＭＳ ゴシック" w:hAnsi="ＭＳ ゴシック" w:hint="eastAsia"/>
          <w:szCs w:val="21"/>
          <w:u w:val="single"/>
        </w:rPr>
        <w:t>電話番号</w:t>
      </w:r>
      <w:bookmarkStart w:id="1" w:name="_Hlk159937417"/>
      <w:r w:rsidR="00E250AA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bookmarkEnd w:id="1"/>
      <w:r w:rsidR="002855C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 </w:t>
      </w:r>
      <w:r w:rsidR="00485596" w:rsidRPr="002855C2">
        <w:rPr>
          <w:rFonts w:ascii="ＭＳ ゴシック" w:eastAsia="ＭＳ ゴシック" w:hAnsi="ＭＳ ゴシック" w:hint="eastAsia"/>
          <w:szCs w:val="21"/>
          <w:u w:val="single"/>
        </w:rPr>
        <w:t xml:space="preserve"> 　 </w:t>
      </w:r>
    </w:p>
    <w:p w14:paraId="3C8DAB6E" w14:textId="77777777" w:rsidR="002A2521" w:rsidRPr="002855C2" w:rsidRDefault="002A252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21F65CAD" w14:textId="56B485C2" w:rsidR="00757131" w:rsidRPr="002855C2" w:rsidRDefault="00757131" w:rsidP="00321F1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10"/>
      </w:pPr>
      <w:r w:rsidRPr="002855C2">
        <w:rPr>
          <w:rFonts w:hint="eastAsia"/>
        </w:rPr>
        <w:t>次のとおり県営住宅の模様替え又は増築をしたいので、申請します。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80"/>
        <w:gridCol w:w="4179"/>
      </w:tblGrid>
      <w:tr w:rsidR="00757131" w:rsidRPr="002855C2" w14:paraId="777FB23B" w14:textId="77777777" w:rsidTr="005718E5">
        <w:trPr>
          <w:trHeight w:val="1390"/>
        </w:trPr>
        <w:tc>
          <w:tcPr>
            <w:tcW w:w="1680" w:type="dxa"/>
            <w:vAlign w:val="center"/>
          </w:tcPr>
          <w:p w14:paraId="034E17CB" w14:textId="77777777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 w:rsidRPr="002855C2">
              <w:rPr>
                <w:rFonts w:hint="eastAsia"/>
                <w:spacing w:val="105"/>
              </w:rPr>
              <w:t>模様替</w:t>
            </w:r>
            <w:r w:rsidRPr="002855C2">
              <w:rPr>
                <w:rFonts w:hint="eastAsia"/>
              </w:rPr>
              <w:t>え</w:t>
            </w:r>
            <w:r w:rsidRPr="002855C2">
              <w:rPr>
                <w:rFonts w:hint="eastAsia"/>
                <w:spacing w:val="105"/>
              </w:rPr>
              <w:t>又は増</w:t>
            </w:r>
            <w:r w:rsidRPr="002855C2">
              <w:rPr>
                <w:rFonts w:hint="eastAsia"/>
              </w:rPr>
              <w:t>築の目的</w:t>
            </w:r>
          </w:p>
        </w:tc>
        <w:tc>
          <w:tcPr>
            <w:tcW w:w="7959" w:type="dxa"/>
            <w:gridSpan w:val="2"/>
            <w:vAlign w:val="center"/>
          </w:tcPr>
          <w:p w14:paraId="1F02CFB7" w14:textId="5FD68604" w:rsidR="00321F19" w:rsidRPr="002855C2" w:rsidRDefault="00321F19" w:rsidP="00321F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A34AF7" w14:textId="1AF2C60B" w:rsidR="000C7087" w:rsidRPr="002855C2" w:rsidRDefault="000C7087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20"/>
            </w:pPr>
          </w:p>
        </w:tc>
      </w:tr>
      <w:tr w:rsidR="00757131" w:rsidRPr="002855C2" w14:paraId="11BE4F2F" w14:textId="77777777" w:rsidTr="005718E5">
        <w:trPr>
          <w:trHeight w:val="1475"/>
        </w:trPr>
        <w:tc>
          <w:tcPr>
            <w:tcW w:w="1680" w:type="dxa"/>
            <w:vAlign w:val="center"/>
          </w:tcPr>
          <w:p w14:paraId="78E56CBA" w14:textId="77777777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 w:rsidRPr="002855C2">
              <w:rPr>
                <w:rFonts w:hint="eastAsia"/>
                <w:spacing w:val="105"/>
              </w:rPr>
              <w:t>模様替</w:t>
            </w:r>
            <w:r w:rsidRPr="002855C2">
              <w:rPr>
                <w:rFonts w:hint="eastAsia"/>
              </w:rPr>
              <w:t>え</w:t>
            </w:r>
            <w:r w:rsidRPr="002855C2">
              <w:rPr>
                <w:rFonts w:hint="eastAsia"/>
                <w:spacing w:val="105"/>
              </w:rPr>
              <w:t>又は増</w:t>
            </w:r>
            <w:r w:rsidRPr="002855C2">
              <w:rPr>
                <w:rFonts w:hint="eastAsia"/>
              </w:rPr>
              <w:t>築の内容</w:t>
            </w:r>
          </w:p>
        </w:tc>
        <w:tc>
          <w:tcPr>
            <w:tcW w:w="7959" w:type="dxa"/>
            <w:gridSpan w:val="2"/>
            <w:vAlign w:val="center"/>
          </w:tcPr>
          <w:p w14:paraId="48020D20" w14:textId="23497D06" w:rsidR="00CD49EB" w:rsidRPr="002855C2" w:rsidRDefault="00CD49EB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57131" w:rsidRPr="002855C2" w14:paraId="07B6D9DC" w14:textId="77777777" w:rsidTr="005718E5">
        <w:trPr>
          <w:trHeight w:val="778"/>
        </w:trPr>
        <w:tc>
          <w:tcPr>
            <w:tcW w:w="1680" w:type="dxa"/>
            <w:vAlign w:val="center"/>
          </w:tcPr>
          <w:p w14:paraId="4CF06749" w14:textId="77777777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</w:pPr>
            <w:r w:rsidRPr="002855C2">
              <w:rPr>
                <w:rFonts w:hint="eastAsia"/>
              </w:rPr>
              <w:t>施工方法等</w:t>
            </w:r>
          </w:p>
        </w:tc>
        <w:tc>
          <w:tcPr>
            <w:tcW w:w="7959" w:type="dxa"/>
            <w:gridSpan w:val="2"/>
            <w:vAlign w:val="center"/>
          </w:tcPr>
          <w:p w14:paraId="6774D25B" w14:textId="680F9D00" w:rsidR="00CD49EB" w:rsidRPr="002855C2" w:rsidRDefault="00CD49EB" w:rsidP="005718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57131" w:rsidRPr="002855C2" w14:paraId="6D5B7D7B" w14:textId="77777777" w:rsidTr="005718E5">
        <w:trPr>
          <w:trHeight w:val="1555"/>
        </w:trPr>
        <w:tc>
          <w:tcPr>
            <w:tcW w:w="5460" w:type="dxa"/>
            <w:gridSpan w:val="2"/>
          </w:tcPr>
          <w:p w14:paraId="0CD07683" w14:textId="77777777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  <w:r w:rsidRPr="002855C2">
              <w:rPr>
                <w:rFonts w:hint="eastAsia"/>
              </w:rPr>
              <w:t>この申請に係る模様替え又は増築箇所</w:t>
            </w:r>
          </w:p>
          <w:p w14:paraId="345F2BCC" w14:textId="52228FC3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  <w:p w14:paraId="40290EAA" w14:textId="411E6C66" w:rsidR="000C7087" w:rsidRPr="002855C2" w:rsidRDefault="000C7087" w:rsidP="002855C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111742" w14:textId="533B7159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</w:tc>
        <w:tc>
          <w:tcPr>
            <w:tcW w:w="4179" w:type="dxa"/>
          </w:tcPr>
          <w:p w14:paraId="45B627BA" w14:textId="4D4D8928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  <w:r w:rsidRPr="002855C2">
              <w:rPr>
                <w:rFonts w:hint="eastAsia"/>
              </w:rPr>
              <w:t>備考</w:t>
            </w:r>
          </w:p>
          <w:p w14:paraId="46B45808" w14:textId="1C99B471" w:rsidR="002A2521" w:rsidRPr="002855C2" w:rsidRDefault="002A252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  <w:p w14:paraId="0FA212C3" w14:textId="59D00E66" w:rsidR="002A2521" w:rsidRPr="002855C2" w:rsidRDefault="002A252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  <w:p w14:paraId="4A6059A2" w14:textId="4382B0FF" w:rsidR="00757131" w:rsidRPr="002855C2" w:rsidRDefault="00757131" w:rsidP="00AC384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</w:pPr>
          </w:p>
        </w:tc>
      </w:tr>
    </w:tbl>
    <w:p w14:paraId="57E97203" w14:textId="3C0A3669" w:rsidR="005718E5" w:rsidRPr="002855C2" w:rsidRDefault="00757131" w:rsidP="005718E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10"/>
        <w:rPr>
          <w:szCs w:val="21"/>
        </w:rPr>
      </w:pPr>
      <w:r w:rsidRPr="002855C2">
        <w:rPr>
          <w:rFonts w:hint="eastAsia"/>
        </w:rPr>
        <w:t>備考　模様替え又は増</w:t>
      </w:r>
      <w:r w:rsidRPr="002855C2">
        <w:rPr>
          <w:rFonts w:hint="eastAsia"/>
          <w:szCs w:val="21"/>
        </w:rPr>
        <w:t>築に係る</w:t>
      </w:r>
      <w:r w:rsidRPr="002855C2">
        <w:rPr>
          <w:rFonts w:ascii="ＭＳ ゴシック" w:eastAsia="ＭＳ ゴシック" w:hAnsi="ＭＳ ゴシック" w:hint="eastAsia"/>
          <w:szCs w:val="21"/>
        </w:rPr>
        <w:t>設計書、図面等を添付</w:t>
      </w:r>
      <w:r w:rsidRPr="002855C2">
        <w:rPr>
          <w:rFonts w:hint="eastAsia"/>
          <w:szCs w:val="21"/>
        </w:rPr>
        <w:t>してください。</w:t>
      </w:r>
    </w:p>
    <w:sectPr w:rsidR="005718E5" w:rsidRPr="002855C2" w:rsidSect="000B62BB">
      <w:pgSz w:w="11906" w:h="16838" w:code="9"/>
      <w:pgMar w:top="1440" w:right="1080" w:bottom="1440" w:left="1080" w:header="45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C937" w14:textId="77777777" w:rsidR="000B62BB" w:rsidRDefault="000B62BB">
      <w:r>
        <w:separator/>
      </w:r>
    </w:p>
  </w:endnote>
  <w:endnote w:type="continuationSeparator" w:id="0">
    <w:p w14:paraId="3A07C8C9" w14:textId="77777777" w:rsidR="000B62BB" w:rsidRDefault="000B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DE47" w14:textId="77777777" w:rsidR="000B62BB" w:rsidRDefault="000B62BB">
      <w:r>
        <w:separator/>
      </w:r>
    </w:p>
  </w:footnote>
  <w:footnote w:type="continuationSeparator" w:id="0">
    <w:p w14:paraId="22D03533" w14:textId="77777777" w:rsidR="000B62BB" w:rsidRDefault="000B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82C47"/>
    <w:multiLevelType w:val="hybridMultilevel"/>
    <w:tmpl w:val="C5748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81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B"/>
    <w:rsid w:val="000B62BB"/>
    <w:rsid w:val="000C7087"/>
    <w:rsid w:val="001607CB"/>
    <w:rsid w:val="001E001F"/>
    <w:rsid w:val="002855C2"/>
    <w:rsid w:val="002924D0"/>
    <w:rsid w:val="002A2521"/>
    <w:rsid w:val="002D36FB"/>
    <w:rsid w:val="00321F19"/>
    <w:rsid w:val="00353C58"/>
    <w:rsid w:val="00363B60"/>
    <w:rsid w:val="003B0851"/>
    <w:rsid w:val="00485596"/>
    <w:rsid w:val="005718E5"/>
    <w:rsid w:val="005B274E"/>
    <w:rsid w:val="006C2C3F"/>
    <w:rsid w:val="00700E78"/>
    <w:rsid w:val="00757131"/>
    <w:rsid w:val="0077578F"/>
    <w:rsid w:val="00776B9B"/>
    <w:rsid w:val="007B4B52"/>
    <w:rsid w:val="007C6F4D"/>
    <w:rsid w:val="0082514C"/>
    <w:rsid w:val="00856CC3"/>
    <w:rsid w:val="008619E3"/>
    <w:rsid w:val="0087497A"/>
    <w:rsid w:val="00883C61"/>
    <w:rsid w:val="00906433"/>
    <w:rsid w:val="00AC3845"/>
    <w:rsid w:val="00BF6B62"/>
    <w:rsid w:val="00C25595"/>
    <w:rsid w:val="00C64A5D"/>
    <w:rsid w:val="00CD49EB"/>
    <w:rsid w:val="00CF14D5"/>
    <w:rsid w:val="00D01F51"/>
    <w:rsid w:val="00D505B8"/>
    <w:rsid w:val="00E250AA"/>
    <w:rsid w:val="00F16163"/>
    <w:rsid w:val="00F214E8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0D8E"/>
  <w15:chartTrackingRefBased/>
  <w15:docId w15:val="{BAF01497-9B1F-4A38-9636-085A630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113" w:hanging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407;&#12429;&#12368;&#12425;&#12416;\Template\normal20020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normal200207</Template>
  <TotalTime>57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ochiai</cp:lastModifiedBy>
  <cp:revision>10</cp:revision>
  <cp:lastPrinted>2024-03-19T05:37:00Z</cp:lastPrinted>
  <dcterms:created xsi:type="dcterms:W3CDTF">2024-03-19T02:42:00Z</dcterms:created>
  <dcterms:modified xsi:type="dcterms:W3CDTF">2024-04-15T02:26:00Z</dcterms:modified>
</cp:coreProperties>
</file>